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C4" w:rsidRDefault="00EB74C4">
      <w:hyperlink r:id="rId4" w:history="1">
        <w:r w:rsidRPr="00552F93">
          <w:rPr>
            <w:noProof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i1025" type="#_x0000_t75" alt="cid:image016.jpg@01D17897.0C285660" href="http://www.anda.gob.sv/anda-mejora-servicio-de-agua-en-colonia-el-escor" style="width:441pt;height:604.5pt;visibility:visible" o:button="t">
              <v:fill o:detectmouseclick="t"/>
              <v:imagedata r:id="rId5" r:href="rId6"/>
            </v:shape>
          </w:pict>
        </w:r>
      </w:hyperlink>
    </w:p>
    <w:sectPr w:rsidR="00EB74C4" w:rsidSect="00DB3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06"/>
    <w:rsid w:val="001F638F"/>
    <w:rsid w:val="00461871"/>
    <w:rsid w:val="00552F93"/>
    <w:rsid w:val="005E6216"/>
    <w:rsid w:val="00657958"/>
    <w:rsid w:val="0083708D"/>
    <w:rsid w:val="009628DA"/>
    <w:rsid w:val="00D057B7"/>
    <w:rsid w:val="00D20706"/>
    <w:rsid w:val="00DB3E19"/>
    <w:rsid w:val="00EB74C4"/>
    <w:rsid w:val="00ED4969"/>
    <w:rsid w:val="00F1483C"/>
    <w:rsid w:val="00F5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19"/>
    <w:pPr>
      <w:spacing w:after="200" w:line="276" w:lineRule="auto"/>
    </w:pPr>
    <w:rPr>
      <w:rFonts w:cs="Calibri"/>
      <w:lang w:val="es-S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16.jpg@01D17897.0C2856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nda.gob.sv/anda-mejora-servicio-de-agua-en-colonia-el-esc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</Words>
  <Characters>143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Morena Guadalupe Juárez</dc:creator>
  <cp:keywords/>
  <dc:description/>
  <cp:lastModifiedBy>claudia.martinez</cp:lastModifiedBy>
  <cp:revision>2</cp:revision>
  <cp:lastPrinted>2016-03-08T16:45:00Z</cp:lastPrinted>
  <dcterms:created xsi:type="dcterms:W3CDTF">2016-06-08T17:14:00Z</dcterms:created>
  <dcterms:modified xsi:type="dcterms:W3CDTF">2016-06-08T17:14:00Z</dcterms:modified>
</cp:coreProperties>
</file>