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B56" w14:textId="77777777" w:rsidR="00347AD6" w:rsidRPr="005F0264" w:rsidRDefault="00347AD6" w:rsidP="005F0264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5F0264" w14:paraId="34FB405F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987D" w14:textId="77777777" w:rsidR="00056549" w:rsidRPr="005F0264" w:rsidRDefault="00056549" w:rsidP="005F0264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5F0264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E0BB" w14:textId="546B957A" w:rsidR="00056549" w:rsidRPr="005F0264" w:rsidRDefault="00056549" w:rsidP="005F0264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5F0264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9C15BE" w:rsidRPr="005F0264">
              <w:rPr>
                <w:rFonts w:ascii="Museo 100" w:eastAsia="Calibri" w:hAnsi="Museo 100"/>
                <w:w w:val="102"/>
                <w:lang w:val="es-SV"/>
              </w:rPr>
              <w:t>3</w:t>
            </w:r>
            <w:r w:rsidR="00E76A73" w:rsidRPr="005F0264">
              <w:rPr>
                <w:rFonts w:ascii="Museo 100" w:eastAsia="Calibri" w:hAnsi="Museo 100"/>
                <w:w w:val="102"/>
                <w:lang w:val="es-SV"/>
              </w:rPr>
              <w:t>6</w:t>
            </w:r>
            <w:r w:rsidRPr="005F0264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59E223F5" w:rsidR="00056549" w:rsidRPr="005F0264" w:rsidRDefault="00056549" w:rsidP="005F0264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E76A73" w:rsidRPr="005F0264">
        <w:rPr>
          <w:rFonts w:ascii="Museo 100" w:hAnsi="Museo 100"/>
        </w:rPr>
        <w:t>dieciséis</w:t>
      </w:r>
      <w:r w:rsidR="009C15BE" w:rsidRPr="005F0264">
        <w:rPr>
          <w:rFonts w:ascii="Museo 100" w:hAnsi="Museo 100"/>
        </w:rPr>
        <w:t xml:space="preserve"> </w:t>
      </w:r>
      <w:r w:rsidRPr="005F0264">
        <w:rPr>
          <w:rFonts w:ascii="Museo 100" w:hAnsi="Museo 100"/>
        </w:rPr>
        <w:t>horas</w:t>
      </w:r>
      <w:r w:rsidR="00E74F41" w:rsidRPr="005F0264">
        <w:rPr>
          <w:rFonts w:ascii="Museo 100" w:hAnsi="Museo 100"/>
        </w:rPr>
        <w:t xml:space="preserve"> </w:t>
      </w:r>
      <w:r w:rsidRPr="005F0264">
        <w:rPr>
          <w:rFonts w:ascii="Museo 100" w:hAnsi="Museo 100"/>
        </w:rPr>
        <w:t xml:space="preserve">del día </w:t>
      </w:r>
      <w:r w:rsidR="00E76A73" w:rsidRPr="005F0264">
        <w:rPr>
          <w:rFonts w:ascii="Museo 100" w:hAnsi="Museo 100"/>
        </w:rPr>
        <w:t xml:space="preserve">treinta </w:t>
      </w:r>
      <w:r w:rsidRPr="005F0264">
        <w:rPr>
          <w:rFonts w:ascii="Museo 100" w:hAnsi="Museo 100"/>
        </w:rPr>
        <w:t xml:space="preserve">de </w:t>
      </w:r>
      <w:r w:rsidR="009C15BE" w:rsidRPr="005F0264">
        <w:rPr>
          <w:rFonts w:ascii="Museo 100" w:hAnsi="Museo 100"/>
        </w:rPr>
        <w:t xml:space="preserve">agosto </w:t>
      </w:r>
      <w:r w:rsidRPr="005F0264">
        <w:rPr>
          <w:rFonts w:ascii="Museo 100" w:hAnsi="Museo 100"/>
        </w:rPr>
        <w:t>de dos mil veintiuno.</w:t>
      </w:r>
    </w:p>
    <w:p w14:paraId="521C1C76" w14:textId="77777777" w:rsidR="00056549" w:rsidRPr="005F0264" w:rsidRDefault="00056549" w:rsidP="005F0264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AC03677" w14:textId="464D60E9" w:rsidR="00E76A73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 formulada por parte de</w:t>
      </w:r>
      <w:r w:rsidR="00E76A73" w:rsidRPr="005F0264">
        <w:rPr>
          <w:rFonts w:ascii="Museo 100" w:eastAsia="Times New Roman" w:hAnsi="Museo 100"/>
          <w:color w:val="000000"/>
        </w:rPr>
        <w:t xml:space="preserve"> </w:t>
      </w:r>
      <w:r w:rsidRPr="005F0264">
        <w:rPr>
          <w:rFonts w:ascii="Museo 100" w:hAnsi="Museo 100"/>
        </w:rPr>
        <w:t>l</w:t>
      </w:r>
      <w:r w:rsidR="00E76A73" w:rsidRPr="005F0264">
        <w:rPr>
          <w:rFonts w:ascii="Museo 100" w:hAnsi="Museo 100"/>
        </w:rPr>
        <w:t>a</w:t>
      </w:r>
      <w:r w:rsidRPr="005F0264">
        <w:rPr>
          <w:rFonts w:ascii="Museo 100" w:hAnsi="Museo 100"/>
        </w:rPr>
        <w:t xml:space="preserve"> señor</w:t>
      </w:r>
      <w:r w:rsidR="00E76A73" w:rsidRPr="005F0264">
        <w:rPr>
          <w:rFonts w:ascii="Museo 100" w:hAnsi="Museo 100"/>
        </w:rPr>
        <w:t>a</w:t>
      </w:r>
      <w:r w:rsidR="008722EC" w:rsidRPr="005F0264">
        <w:rPr>
          <w:rFonts w:ascii="Museo 100" w:hAnsi="Museo 100"/>
        </w:rPr>
        <w:t xml:space="preserve"> </w:t>
      </w:r>
      <w:r w:rsidR="00E76A73" w:rsidRPr="005F0264">
        <w:rPr>
          <w:rFonts w:ascii="Museo 100" w:hAnsi="Museo 100"/>
        </w:rPr>
        <w:t>YOLANDA MARGARITA AYALA DE MARTINEZ, mayor de edad, Abogada, de este domicilio, con Documento Único de Identidad número cero dos millones doscientos ochenta y dos mil seiscientos cincuenta y cuatro- cinco; quien solicita lo siguiente:</w:t>
      </w:r>
    </w:p>
    <w:p w14:paraId="5AF62E6C" w14:textId="77777777" w:rsidR="00E76A73" w:rsidRPr="005F0264" w:rsidRDefault="00E76A73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15FD21B" w14:textId="77777777" w:rsidR="00E76A73" w:rsidRPr="005F0264" w:rsidRDefault="00E76A73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LAS CAUSAS QUE ORIGINAN LA MIGRACION FORZADA O IRREGULAR, HACIA LOS </w:t>
      </w:r>
      <w:proofErr w:type="gramStart"/>
      <w:r w:rsidRPr="005F0264">
        <w:rPr>
          <w:rFonts w:ascii="Museo 100" w:hAnsi="Museo 100"/>
        </w:rPr>
        <w:t>EE.UU.</w:t>
      </w:r>
      <w:proofErr w:type="gramEnd"/>
      <w:r w:rsidRPr="005F0264">
        <w:rPr>
          <w:rFonts w:ascii="Museo 100" w:hAnsi="Museo 100"/>
        </w:rPr>
        <w:t xml:space="preserve">, DE NIÑOS, NIÑAS Y ADOLESCENTES DURANTE EL PERIODO DE 01 DE ENERO 2018, AL 31 DE DICIEMBRE 2020, en base al siguiente cuestionario: </w:t>
      </w:r>
    </w:p>
    <w:p w14:paraId="221CAA06" w14:textId="3F117AFA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</w:t>
      </w:r>
      <w:r w:rsidRPr="005F0264">
        <w:rPr>
          <w:rFonts w:ascii="Museo 100" w:hAnsi="Museo 100"/>
        </w:rPr>
        <w:t xml:space="preserve">Durante el periodo en mención, poseen datos estadísticos relacionados con NNA, que se haya atendido por parte de dicha institución en calidad de retornado?, solicitando edades y genero de NNA entre las edades: 9-12 años, 12-17 </w:t>
      </w:r>
      <w:proofErr w:type="gramStart"/>
      <w:r w:rsidRPr="005F0264">
        <w:rPr>
          <w:rFonts w:ascii="Museo 100" w:hAnsi="Museo 100"/>
        </w:rPr>
        <w:t>años de edad</w:t>
      </w:r>
      <w:proofErr w:type="gramEnd"/>
      <w:r w:rsidRPr="005F0264">
        <w:rPr>
          <w:rFonts w:ascii="Museo 100" w:hAnsi="Museo 100"/>
        </w:rPr>
        <w:t xml:space="preserve">. </w:t>
      </w:r>
    </w:p>
    <w:p w14:paraId="40B36279" w14:textId="6027B208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Que políticas públicas posee el CONNA; ¿para evitar que los NNA emigren hacia los </w:t>
      </w:r>
      <w:r w:rsidRPr="005F0264">
        <w:rPr>
          <w:rFonts w:ascii="Museo 100" w:hAnsi="Museo 100"/>
        </w:rPr>
        <w:t>EE. UU.</w:t>
      </w:r>
      <w:r w:rsidRPr="005F0264">
        <w:rPr>
          <w:rFonts w:ascii="Museo 100" w:hAnsi="Museo 100"/>
        </w:rPr>
        <w:t xml:space="preserve">? o no las posee? </w:t>
      </w:r>
    </w:p>
    <w:p w14:paraId="3CD5A1EF" w14:textId="4691097F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</w:t>
      </w:r>
      <w:r w:rsidRPr="005F0264">
        <w:rPr>
          <w:rFonts w:ascii="Museo 100" w:hAnsi="Museo 100"/>
        </w:rPr>
        <w:t xml:space="preserve">Durante el periodo en mención, el CONNA; como institución gubernamental ha identificado motivos o causas que hayan generado que esta población emigre hacia los </w:t>
      </w:r>
      <w:r w:rsidRPr="005F0264">
        <w:rPr>
          <w:rFonts w:ascii="Museo 100" w:hAnsi="Museo 100"/>
        </w:rPr>
        <w:t>EE. UU.</w:t>
      </w:r>
      <w:r w:rsidRPr="005F0264">
        <w:rPr>
          <w:rFonts w:ascii="Museo 100" w:hAnsi="Museo 100"/>
        </w:rPr>
        <w:t>?</w:t>
      </w:r>
    </w:p>
    <w:p w14:paraId="6AB22FD4" w14:textId="65362508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¿Cuáles</w:t>
      </w:r>
      <w:r w:rsidRPr="005F0264">
        <w:rPr>
          <w:rFonts w:ascii="Museo 100" w:hAnsi="Museo 100"/>
        </w:rPr>
        <w:t xml:space="preserve"> son los instrumentos jurídicos, suscritos o ratificados por El Salvador, ante la comunidad internacional que amparen y protejan el proceso migratorio a favor de los NNA salvadoreños? ¿Y que como CONNA, tengan que aplicarlos? </w:t>
      </w:r>
    </w:p>
    <w:p w14:paraId="00CF4970" w14:textId="746FE619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Durante el periodo en mención, ¿Qué políticas a nivel regional dispone El Salvador para mitigar la migración de manera irregular de los NNA hacia los </w:t>
      </w:r>
      <w:r w:rsidRPr="005F0264">
        <w:rPr>
          <w:rFonts w:ascii="Museo 100" w:hAnsi="Museo 100"/>
        </w:rPr>
        <w:t>EE. UU.</w:t>
      </w:r>
      <w:r w:rsidRPr="005F0264">
        <w:rPr>
          <w:rFonts w:ascii="Museo 100" w:hAnsi="Museo 100"/>
        </w:rPr>
        <w:t xml:space="preserve">? </w:t>
      </w:r>
      <w:r w:rsidRPr="005F0264">
        <w:rPr>
          <w:rFonts w:ascii="Museo 100" w:hAnsi="Museo 100"/>
        </w:rPr>
        <w:t>cuáles</w:t>
      </w:r>
      <w:r w:rsidRPr="005F0264">
        <w:rPr>
          <w:rFonts w:ascii="Museo 100" w:hAnsi="Museo 100"/>
        </w:rPr>
        <w:t xml:space="preserve"> son? </w:t>
      </w:r>
    </w:p>
    <w:p w14:paraId="2B40F806" w14:textId="685CB688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¿Qué</w:t>
      </w:r>
      <w:r w:rsidRPr="005F0264">
        <w:rPr>
          <w:rFonts w:ascii="Museo 100" w:hAnsi="Museo 100"/>
        </w:rPr>
        <w:t xml:space="preserve"> instituciones públicas o privadas, intervienen y </w:t>
      </w:r>
      <w:r w:rsidRPr="005F0264">
        <w:rPr>
          <w:rFonts w:ascii="Museo 100" w:hAnsi="Museo 100"/>
        </w:rPr>
        <w:t>cuál</w:t>
      </w:r>
      <w:r w:rsidRPr="005F0264">
        <w:rPr>
          <w:rFonts w:ascii="Museo 100" w:hAnsi="Museo 100"/>
        </w:rPr>
        <w:t xml:space="preserve"> es el proceso para brindar el apoyo a los NNA que retornan al país?</w:t>
      </w:r>
    </w:p>
    <w:p w14:paraId="7677C9B5" w14:textId="75DE1D32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</w:t>
      </w:r>
      <w:r w:rsidRPr="005F0264">
        <w:rPr>
          <w:rFonts w:ascii="Museo 100" w:hAnsi="Museo 100"/>
        </w:rPr>
        <w:t xml:space="preserve">Bajo la presente administración se contemplan políticas públicas en Materia educativa, para evitar la migración irregular de los NNA salvadoreños hacia los </w:t>
      </w:r>
      <w:r w:rsidRPr="005F0264">
        <w:rPr>
          <w:rFonts w:ascii="Museo 100" w:hAnsi="Museo 100"/>
        </w:rPr>
        <w:t>EE. UU.</w:t>
      </w:r>
      <w:r w:rsidRPr="005F0264">
        <w:rPr>
          <w:rFonts w:ascii="Museo 100" w:hAnsi="Museo 100"/>
        </w:rPr>
        <w:t xml:space="preserve">? </w:t>
      </w:r>
      <w:r w:rsidRPr="005F0264">
        <w:rPr>
          <w:rFonts w:ascii="Museo 100" w:hAnsi="Museo 100"/>
        </w:rPr>
        <w:t>de ser afirmativa la respuesta, ¿mencione cuáles son?</w:t>
      </w:r>
      <w:r w:rsidRPr="005F0264">
        <w:rPr>
          <w:rFonts w:ascii="Museo 100" w:hAnsi="Museo 100"/>
        </w:rPr>
        <w:t xml:space="preserve"> y que instituciones son responsables de ejecutarlas?</w:t>
      </w:r>
    </w:p>
    <w:p w14:paraId="6C820DB0" w14:textId="00547653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¿Posee El Salvador fondos propios o de cooperación internacional en apoyo a NNA retornados?</w:t>
      </w:r>
      <w:r w:rsidRPr="005F0264">
        <w:rPr>
          <w:rFonts w:ascii="Museo 100" w:hAnsi="Museo 100"/>
        </w:rPr>
        <w:t xml:space="preserve"> De ser afirmativa la respuesta, enunciar el monto correspondiente y como los aplica en cada NNA retornado. </w:t>
      </w:r>
    </w:p>
    <w:p w14:paraId="545414F1" w14:textId="302ECCAD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¿</w:t>
      </w:r>
      <w:r w:rsidRPr="005F0264">
        <w:rPr>
          <w:rFonts w:ascii="Museo 100" w:hAnsi="Museo 100"/>
        </w:rPr>
        <w:t xml:space="preserve">De la comunidad internacional, </w:t>
      </w:r>
      <w:r w:rsidRPr="005F0264">
        <w:rPr>
          <w:rFonts w:ascii="Museo 100" w:hAnsi="Museo 100"/>
        </w:rPr>
        <w:t>cuáles</w:t>
      </w:r>
      <w:r w:rsidRPr="005F0264">
        <w:rPr>
          <w:rFonts w:ascii="Museo 100" w:hAnsi="Museo 100"/>
        </w:rPr>
        <w:t xml:space="preserve"> son los tres países que brindan mayor cooperación a El Salvador para el rubro migratorio, relacionados con los NNA?</w:t>
      </w:r>
    </w:p>
    <w:p w14:paraId="7C4044F6" w14:textId="77777777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Cual es rol participativo que realiza el CONNA (si es que lo tiene) juntamente con los consulados de El Salvador en los países de: </w:t>
      </w:r>
      <w:r w:rsidRPr="005F0264">
        <w:rPr>
          <w:rFonts w:ascii="Museo 100" w:hAnsi="Museo 100"/>
        </w:rPr>
        <w:t xml:space="preserve">Guatemala, México y </w:t>
      </w:r>
      <w:proofErr w:type="gramStart"/>
      <w:r w:rsidRPr="005F0264">
        <w:rPr>
          <w:rFonts w:ascii="Museo 100" w:hAnsi="Museo 100"/>
        </w:rPr>
        <w:t>EE.UU.</w:t>
      </w:r>
      <w:proofErr w:type="gramEnd"/>
      <w:r w:rsidRPr="005F0264">
        <w:rPr>
          <w:rFonts w:ascii="Museo 100" w:hAnsi="Museo 100"/>
        </w:rPr>
        <w:t>, para brindar apoyo humanitario, jurídico y financiero, ¿a los NNA salvadoreños que van en tránsito hacia los EE.UU.?</w:t>
      </w:r>
      <w:r w:rsidRPr="005F0264">
        <w:rPr>
          <w:rFonts w:ascii="Museo 100" w:hAnsi="Museo 100"/>
        </w:rPr>
        <w:t xml:space="preserve"> </w:t>
      </w:r>
    </w:p>
    <w:p w14:paraId="594EB386" w14:textId="0451760C" w:rsidR="00E76A73" w:rsidRPr="005F0264" w:rsidRDefault="00E76A73" w:rsidP="005F0264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lastRenderedPageBreak/>
        <w:t>¿</w:t>
      </w:r>
      <w:r w:rsidRPr="005F0264">
        <w:rPr>
          <w:rFonts w:ascii="Museo 100" w:hAnsi="Museo 100"/>
        </w:rPr>
        <w:t>Dentro del rol participativo del CONNA, consideran que los NNA, se visualizan en materia migratoria dentro de la movilidad humana?</w:t>
      </w:r>
    </w:p>
    <w:p w14:paraId="21176D13" w14:textId="77777777" w:rsidR="00E76A73" w:rsidRPr="005F0264" w:rsidRDefault="00E76A73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5F0264" w:rsidRDefault="00056549" w:rsidP="005F026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5F0264">
        <w:rPr>
          <w:rFonts w:ascii="Museo 100" w:hAnsi="Museo 100"/>
          <w:b/>
        </w:rPr>
        <w:t xml:space="preserve">CONSIDERANDO. </w:t>
      </w:r>
    </w:p>
    <w:p w14:paraId="018A6C2A" w14:textId="77777777" w:rsidR="00056549" w:rsidRPr="005F0264" w:rsidRDefault="00056549" w:rsidP="005F0264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5F0264" w:rsidRDefault="00056549" w:rsidP="005F0264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5F0264">
        <w:rPr>
          <w:rFonts w:ascii="Museo 100" w:hAnsi="Museo 100"/>
          <w:color w:val="000000"/>
        </w:rPr>
        <w:t>Que, el art. 69 de la Ley de Acceso a la Información Pública establece que</w:t>
      </w:r>
      <w:r w:rsidRPr="005F0264">
        <w:rPr>
          <w:rFonts w:ascii="Museo 100" w:hAnsi="Museo 100"/>
          <w:b/>
          <w:color w:val="000000"/>
        </w:rPr>
        <w:t xml:space="preserve"> </w:t>
      </w:r>
      <w:r w:rsidRPr="005F0264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5F0264" w:rsidRDefault="00056549" w:rsidP="005F026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5F0264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5F0264">
        <w:rPr>
          <w:rFonts w:ascii="Museo 100" w:hAnsi="Museo 100"/>
        </w:rPr>
        <w:t>haciendo mención de</w:t>
      </w:r>
      <w:proofErr w:type="gramEnd"/>
      <w:r w:rsidRPr="005F0264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2F6A0A6" w14:textId="1FE8BFC8" w:rsidR="00E76A73" w:rsidRPr="005F0264" w:rsidRDefault="00056549" w:rsidP="005F0264">
      <w:pPr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  <w:color w:val="000000"/>
        </w:rPr>
        <w:t>Conforme lo anteriormente expuesto y con el propósito de dar respuesta a lo requerido por</w:t>
      </w:r>
      <w:r w:rsidR="000D6B90" w:rsidRPr="005F0264">
        <w:rPr>
          <w:rFonts w:ascii="Museo 100" w:hAnsi="Museo 100"/>
          <w:color w:val="000000"/>
        </w:rPr>
        <w:t xml:space="preserve"> l</w:t>
      </w:r>
      <w:r w:rsidR="00E76A73" w:rsidRPr="005F0264">
        <w:rPr>
          <w:rFonts w:ascii="Museo 100" w:hAnsi="Museo 100"/>
          <w:color w:val="000000"/>
        </w:rPr>
        <w:t>a</w:t>
      </w:r>
      <w:r w:rsidR="000D6B90" w:rsidRPr="005F0264">
        <w:rPr>
          <w:rFonts w:ascii="Museo 100" w:hAnsi="Museo 100"/>
          <w:color w:val="000000"/>
        </w:rPr>
        <w:t xml:space="preserve"> señor</w:t>
      </w:r>
      <w:r w:rsidR="00E76A73" w:rsidRPr="005F0264">
        <w:rPr>
          <w:rFonts w:ascii="Museo 100" w:hAnsi="Museo 100"/>
          <w:color w:val="000000"/>
        </w:rPr>
        <w:t>a</w:t>
      </w:r>
      <w:r w:rsidR="00F04504" w:rsidRPr="005F0264">
        <w:rPr>
          <w:rFonts w:ascii="Museo 100" w:hAnsi="Museo 100"/>
          <w:b/>
          <w:bCs/>
        </w:rPr>
        <w:t xml:space="preserve"> </w:t>
      </w:r>
      <w:r w:rsidR="00E76A73" w:rsidRPr="005F0264">
        <w:rPr>
          <w:rFonts w:ascii="Museo 100" w:hAnsi="Museo 100"/>
        </w:rPr>
        <w:t>Yolanda Margarita Ayala De Martinez</w:t>
      </w:r>
      <w:r w:rsidRPr="005F0264">
        <w:rPr>
          <w:rFonts w:ascii="Museo 100" w:hAnsi="Museo 100"/>
        </w:rPr>
        <w:t>, se solicitó a</w:t>
      </w:r>
      <w:r w:rsidR="008C117A" w:rsidRPr="005F0264">
        <w:rPr>
          <w:rFonts w:ascii="Museo 100" w:hAnsi="Museo 100"/>
        </w:rPr>
        <w:t xml:space="preserve">l Departamento de Información y Análisis de la </w:t>
      </w:r>
      <w:r w:rsidR="00E76A73" w:rsidRPr="005F0264">
        <w:rPr>
          <w:rFonts w:ascii="Museo 100" w:hAnsi="Museo 100"/>
        </w:rPr>
        <w:t xml:space="preserve">Subdirección de Políticas, Departamento de Protección de la Subdirección de Promoción y Protección de Derechos Colectivos y Difusos, y a la Gerencia </w:t>
      </w:r>
      <w:r w:rsidR="008C117A" w:rsidRPr="005F0264">
        <w:rPr>
          <w:rFonts w:ascii="Museo 100" w:hAnsi="Museo 100"/>
        </w:rPr>
        <w:t xml:space="preserve">Jurídica de Procesos Legales. </w:t>
      </w:r>
    </w:p>
    <w:p w14:paraId="34299B9E" w14:textId="55E87490" w:rsidR="008C117A" w:rsidRPr="005F0264" w:rsidRDefault="008C117A" w:rsidP="005F0264">
      <w:pPr>
        <w:spacing w:after="0"/>
        <w:jc w:val="both"/>
        <w:rPr>
          <w:rFonts w:ascii="Museo 100" w:hAnsi="Museo 100"/>
        </w:rPr>
      </w:pPr>
    </w:p>
    <w:p w14:paraId="004F6188" w14:textId="3FF8E155" w:rsidR="005F0264" w:rsidRPr="005F0264" w:rsidRDefault="008C117A" w:rsidP="005F0264">
      <w:pPr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De parte de la Subdirección de Políticas se recibió Memorando número SDP/084/2021 de fecha 23 de agosto de 2021, </w:t>
      </w:r>
      <w:r w:rsidR="005F0264" w:rsidRPr="005F0264">
        <w:rPr>
          <w:rFonts w:ascii="Museo 100" w:hAnsi="Museo 100"/>
        </w:rPr>
        <w:t xml:space="preserve">por medio da respuesta a solicitud de información adjunta al mismo, el cual será adjuntado al correo electrónico señalado para recibir notificaciones. </w:t>
      </w:r>
    </w:p>
    <w:p w14:paraId="49E962C7" w14:textId="197F5186" w:rsidR="005F0264" w:rsidRPr="005F0264" w:rsidRDefault="005F0264" w:rsidP="005F0264">
      <w:pPr>
        <w:spacing w:after="0"/>
        <w:jc w:val="both"/>
        <w:rPr>
          <w:rFonts w:ascii="Museo 100" w:hAnsi="Museo 100"/>
        </w:rPr>
      </w:pPr>
    </w:p>
    <w:p w14:paraId="20DE5F9F" w14:textId="6EBD972B" w:rsidR="005F0264" w:rsidRPr="005F0264" w:rsidRDefault="005F0264" w:rsidP="005F0264">
      <w:pPr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De parte de Gerencia Jurídica y de Procesos Legales dio respuesta por medio de correo electrónico al requerimiento número cuatro que refiere </w:t>
      </w:r>
      <w:r w:rsidRPr="005F0264">
        <w:rPr>
          <w:rFonts w:ascii="Museo 100" w:hAnsi="Museo 100"/>
        </w:rPr>
        <w:t>sobre “</w:t>
      </w:r>
      <w:r w:rsidRPr="005F0264">
        <w:rPr>
          <w:rFonts w:ascii="Museo 100" w:hAnsi="Museo 100"/>
        </w:rPr>
        <w:t>cuáles</w:t>
      </w:r>
      <w:r w:rsidRPr="005F0264">
        <w:rPr>
          <w:rFonts w:ascii="Museo 100" w:hAnsi="Museo 100"/>
        </w:rPr>
        <w:t xml:space="preserve"> son los instrumentos jurídicos, suscritos o ratificados por El Salvador, ante la comunidad internacional que amparen y protejan el proceso migratorio a favor de los NNA salvadoreños</w:t>
      </w:r>
      <w:r w:rsidRPr="005F0264">
        <w:rPr>
          <w:rFonts w:ascii="Museo 100" w:hAnsi="Museo 100"/>
        </w:rPr>
        <w:t xml:space="preserve">”, y menciona lo siguiente: </w:t>
      </w:r>
    </w:p>
    <w:p w14:paraId="68A07536" w14:textId="77777777" w:rsidR="005F0264" w:rsidRPr="005F0264" w:rsidRDefault="005F0264" w:rsidP="005F0264">
      <w:pPr>
        <w:spacing w:after="0"/>
        <w:jc w:val="both"/>
        <w:rPr>
          <w:rFonts w:ascii="Museo 100" w:hAnsi="Museo 100"/>
        </w:rPr>
      </w:pPr>
    </w:p>
    <w:p w14:paraId="0E0707FE" w14:textId="77777777" w:rsidR="005F0264" w:rsidRPr="005F0264" w:rsidRDefault="005F0264" w:rsidP="005F0264">
      <w:pPr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</w:rPr>
        <w:t xml:space="preserve">Convención Internacional sobre la Protección de los Derechos de Todos los Trabajadores Migratorios y de sus Familiares, suscrito por el Estado de El Salvador, el 13 de septiembre del 2002 y ratificado el 19 de febrero de 2003, publicado en el Diario Oficial </w:t>
      </w:r>
      <w:proofErr w:type="spellStart"/>
      <w:r w:rsidRPr="005F0264">
        <w:rPr>
          <w:rFonts w:ascii="Museo 100" w:hAnsi="Museo 100"/>
        </w:rPr>
        <w:t>N°</w:t>
      </w:r>
      <w:proofErr w:type="spellEnd"/>
      <w:r w:rsidRPr="005F0264">
        <w:rPr>
          <w:rFonts w:ascii="Museo 100" w:hAnsi="Museo 100"/>
        </w:rPr>
        <w:t xml:space="preserve"> 53, Tomo 358 del 19 de marzo de 2003</w:t>
      </w:r>
    </w:p>
    <w:p w14:paraId="1368AC42" w14:textId="7CC3E446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5F0264">
        <w:rPr>
          <w:rFonts w:ascii="Museo 100" w:hAnsi="Museo 100"/>
          <w:b/>
          <w:bCs/>
        </w:rPr>
        <w:t xml:space="preserve">POR TANTO: </w:t>
      </w:r>
      <w:r w:rsidRPr="005F0264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5F0264">
        <w:rPr>
          <w:rFonts w:ascii="Museo 100" w:hAnsi="Museo 100"/>
          <w:b/>
          <w:bCs/>
        </w:rPr>
        <w:t>RESUELVE</w:t>
      </w:r>
      <w:r w:rsidRPr="005F0264">
        <w:rPr>
          <w:rFonts w:ascii="Museo 100" w:hAnsi="Museo 100"/>
        </w:rPr>
        <w:t xml:space="preserve">: </w:t>
      </w:r>
    </w:p>
    <w:p w14:paraId="31A517A6" w14:textId="77777777" w:rsidR="00056549" w:rsidRPr="005F0264" w:rsidRDefault="00056549" w:rsidP="005F0264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7777777" w:rsidR="00056549" w:rsidRPr="005F0264" w:rsidRDefault="00056549" w:rsidP="005F0264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5F0264">
        <w:rPr>
          <w:rFonts w:ascii="Museo 100" w:hAnsi="Museo 100"/>
          <w:b/>
          <w:bCs/>
        </w:rPr>
        <w:t xml:space="preserve">ENTRÉGUESE </w:t>
      </w:r>
      <w:r w:rsidRPr="005F0264">
        <w:rPr>
          <w:rFonts w:ascii="Museo 100" w:hAnsi="Museo 100"/>
        </w:rPr>
        <w:t>la información solicitada.</w:t>
      </w:r>
    </w:p>
    <w:p w14:paraId="16C0A0D5" w14:textId="77777777" w:rsidR="00056549" w:rsidRPr="005F0264" w:rsidRDefault="00056549" w:rsidP="005F0264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4B5732DC" w:rsidR="00056549" w:rsidRPr="005F0264" w:rsidRDefault="009C15BE" w:rsidP="005F0264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5F0264">
        <w:rPr>
          <w:rFonts w:ascii="Museo 100" w:hAnsi="Museo 100"/>
          <w:noProof/>
        </w:rPr>
        <w:drawing>
          <wp:anchor distT="0" distB="0" distL="114300" distR="114300" simplePos="0" relativeHeight="251658240" behindDoc="1" locked="0" layoutInCell="1" allowOverlap="1" wp14:anchorId="4676EB6F" wp14:editId="0BC61F8D">
            <wp:simplePos x="0" y="0"/>
            <wp:positionH relativeFrom="column">
              <wp:posOffset>2007235</wp:posOffset>
            </wp:positionH>
            <wp:positionV relativeFrom="paragraph">
              <wp:posOffset>6985</wp:posOffset>
            </wp:positionV>
            <wp:extent cx="1999615" cy="131699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549" w:rsidRPr="005F0264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Pr="005F0264" w:rsidRDefault="00B65F41" w:rsidP="005F0264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  <w:r w:rsidRPr="005F0264">
        <w:rPr>
          <w:rFonts w:ascii="Museo 100" w:hAnsi="Museo 100"/>
          <w:noProof/>
        </w:rPr>
        <w:t>Laura Lisett Centeno Zavaleta</w:t>
      </w:r>
    </w:p>
    <w:p w14:paraId="0ECD88AF" w14:textId="24A5C7D7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  <w:r w:rsidRPr="005F0264">
        <w:rPr>
          <w:rFonts w:ascii="Museo 100" w:hAnsi="Museo 100"/>
          <w:noProof/>
        </w:rPr>
        <w:t>Oficial de Información</w:t>
      </w:r>
    </w:p>
    <w:p w14:paraId="06F03D7A" w14:textId="24D9F457" w:rsidR="00D05DD0" w:rsidRPr="005F0264" w:rsidRDefault="00D05DD0" w:rsidP="005F0264">
      <w:pPr>
        <w:spacing w:after="0"/>
        <w:ind w:left="720"/>
        <w:jc w:val="center"/>
        <w:rPr>
          <w:rFonts w:ascii="Museo 100" w:hAnsi="Museo 100"/>
          <w:noProof/>
        </w:rPr>
      </w:pPr>
      <w:r w:rsidRPr="005F0264">
        <w:rPr>
          <w:rFonts w:ascii="Museo 100" w:hAnsi="Museo 100"/>
          <w:noProof/>
        </w:rPr>
        <w:t>CONNA</w:t>
      </w:r>
    </w:p>
    <w:sectPr w:rsidR="00D05DD0" w:rsidRPr="005F0264" w:rsidSect="00DA41D9">
      <w:headerReference w:type="default" r:id="rId9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15C" w14:textId="77777777" w:rsidR="00425D28" w:rsidRDefault="00425D28">
      <w:r>
        <w:separator/>
      </w:r>
    </w:p>
  </w:endnote>
  <w:endnote w:type="continuationSeparator" w:id="0">
    <w:p w14:paraId="254C77A7" w14:textId="77777777" w:rsidR="00425D28" w:rsidRDefault="0042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98EA" w14:textId="77777777" w:rsidR="00425D28" w:rsidRDefault="00425D28">
      <w:r>
        <w:separator/>
      </w:r>
    </w:p>
  </w:footnote>
  <w:footnote w:type="continuationSeparator" w:id="0">
    <w:p w14:paraId="37D599A1" w14:textId="77777777" w:rsidR="00425D28" w:rsidRDefault="0042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41EE0"/>
    <w:multiLevelType w:val="hybridMultilevel"/>
    <w:tmpl w:val="A3A21D68"/>
    <w:lvl w:ilvl="0" w:tplc="18166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44762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25D28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5F0264"/>
    <w:rsid w:val="00621ED5"/>
    <w:rsid w:val="00652AEC"/>
    <w:rsid w:val="00656C05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C117A"/>
    <w:rsid w:val="008D1573"/>
    <w:rsid w:val="00947838"/>
    <w:rsid w:val="009C15BE"/>
    <w:rsid w:val="009D08D9"/>
    <w:rsid w:val="009D5A30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41D9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76A73"/>
    <w:rsid w:val="00E80816"/>
    <w:rsid w:val="00E867EB"/>
    <w:rsid w:val="00E87564"/>
    <w:rsid w:val="00EA3069"/>
    <w:rsid w:val="00EB2FC8"/>
    <w:rsid w:val="00EB4E24"/>
    <w:rsid w:val="00F04504"/>
    <w:rsid w:val="00F06ADE"/>
    <w:rsid w:val="00F33D60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53</TotalTime>
  <Pages>3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2021-08-31T14:18:00Z</cp:lastPrinted>
  <dcterms:created xsi:type="dcterms:W3CDTF">2021-08-31T13:39:00Z</dcterms:created>
  <dcterms:modified xsi:type="dcterms:W3CDTF">2021-08-31T14:37:00Z</dcterms:modified>
</cp:coreProperties>
</file>